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851"/>
        <w:gridCol w:w="1559"/>
        <w:gridCol w:w="425"/>
        <w:gridCol w:w="1843"/>
        <w:gridCol w:w="283"/>
        <w:gridCol w:w="709"/>
        <w:gridCol w:w="312"/>
        <w:gridCol w:w="1248"/>
      </w:tblGrid>
      <w:tr w:rsidR="00B71984" w14:paraId="20A61730" w14:textId="77777777" w:rsidTr="00B71984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hideMark/>
          </w:tcPr>
          <w:p w14:paraId="5189704D" w14:textId="77777777" w:rsidR="00B71984" w:rsidRP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bookmarkStart w:id="0" w:name="_Hlk97113710"/>
            <w:r w:rsidRPr="00B71984">
              <w:rPr>
                <w:b/>
                <w:color w:val="FFFFFF"/>
                <w:sz w:val="28"/>
              </w:rPr>
              <w:t>INFORMATION</w:t>
            </w:r>
          </w:p>
        </w:tc>
      </w:tr>
      <w:tr w:rsidR="00B71984" w14:paraId="61C037C9" w14:textId="77777777" w:rsidTr="00B71984">
        <w:trPr>
          <w:trHeight w:hRule="exact" w:val="28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ED43E6B" w14:textId="77777777" w:rsidR="00B71984" w:rsidRDefault="00B71984" w:rsidP="00F064A4">
            <w:pPr>
              <w:pStyle w:val="Heading2"/>
              <w:tabs>
                <w:tab w:val="left" w:pos="567"/>
              </w:tabs>
              <w:spacing w:before="0"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Name of sample donor: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6B4844" w14:textId="77777777" w:rsidR="00B71984" w:rsidRDefault="00B71984" w:rsidP="00F064A4">
            <w:pPr>
              <w:tabs>
                <w:tab w:val="left" w:pos="567"/>
              </w:tabs>
              <w:spacing w:after="0"/>
            </w:pPr>
          </w:p>
        </w:tc>
      </w:tr>
      <w:tr w:rsidR="00B71984" w14:paraId="0E8F5281" w14:textId="77777777" w:rsidTr="00B71984">
        <w:trPr>
          <w:trHeight w:hRule="exact" w:val="28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629071E" w14:textId="77777777" w:rsidR="00B71984" w:rsidRDefault="00B71984" w:rsidP="00F064A4">
            <w:pPr>
              <w:tabs>
                <w:tab w:val="left" w:pos="567"/>
              </w:tabs>
              <w:spacing w:after="0"/>
              <w:ind w:left="34" w:hanging="34"/>
            </w:pPr>
            <w:r>
              <w:t>Age when tested: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F5C" w14:textId="77777777" w:rsidR="00B71984" w:rsidRDefault="00B71984" w:rsidP="00F064A4">
            <w:pPr>
              <w:tabs>
                <w:tab w:val="left" w:pos="567"/>
              </w:tabs>
              <w:spacing w:after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D9BE81" w14:textId="77777777" w:rsidR="00B71984" w:rsidRDefault="00B71984" w:rsidP="00F064A4">
            <w:pPr>
              <w:tabs>
                <w:tab w:val="left" w:pos="567"/>
              </w:tabs>
              <w:spacing w:after="0"/>
            </w:pPr>
            <w:r>
              <w:t>Sex at birth: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6302" w14:textId="77777777" w:rsidR="00B71984" w:rsidRDefault="00B71984" w:rsidP="00F064A4">
            <w:pPr>
              <w:tabs>
                <w:tab w:val="left" w:pos="567"/>
              </w:tabs>
              <w:spacing w:after="0"/>
            </w:pPr>
            <w:r>
              <w:rPr>
                <w:sz w:val="20"/>
              </w:rPr>
              <w:t xml:space="preserve">Male </w:t>
            </w: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32769B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2pt;height:12pt" o:ole="">
                  <v:imagedata r:id="rId7" o:title=""/>
                </v:shape>
                <w:control r:id="rId8" w:name="CheckBox1" w:shapeid="_x0000_i1067"/>
              </w:objec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D91F36" w14:textId="77777777" w:rsidR="00B71984" w:rsidRDefault="00B71984" w:rsidP="00F064A4">
            <w:pPr>
              <w:tabs>
                <w:tab w:val="left" w:pos="567"/>
              </w:tabs>
              <w:spacing w:after="0"/>
            </w:pPr>
            <w:r>
              <w:rPr>
                <w:sz w:val="20"/>
              </w:rPr>
              <w:t xml:space="preserve">Female </w:t>
            </w: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0B2CA642">
                <v:shape id="_x0000_i1068" type="#_x0000_t75" style="width:12pt;height:12pt" o:ole="">
                  <v:imagedata r:id="rId9" o:title=""/>
                </v:shape>
                <w:control r:id="rId10" w:name="CheckBox12" w:shapeid="_x0000_i1068"/>
              </w:object>
            </w:r>
          </w:p>
        </w:tc>
      </w:tr>
      <w:tr w:rsidR="00B71984" w14:paraId="472A3ECE" w14:textId="77777777" w:rsidTr="00B71984">
        <w:trPr>
          <w:trHeight w:hRule="exact" w:val="28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B5CEA51" w14:textId="77777777" w:rsidR="00B71984" w:rsidRDefault="00B71984" w:rsidP="00F064A4">
            <w:pPr>
              <w:tabs>
                <w:tab w:val="left" w:pos="567"/>
              </w:tabs>
              <w:spacing w:after="0"/>
              <w:ind w:left="34" w:hanging="34"/>
            </w:pPr>
            <w:r>
              <w:t>Height:</w:t>
            </w:r>
            <w:r>
              <w:tab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FBE5" w14:textId="77777777" w:rsidR="00B71984" w:rsidRDefault="00B71984" w:rsidP="00F064A4">
            <w:pPr>
              <w:tabs>
                <w:tab w:val="left" w:pos="567"/>
              </w:tabs>
              <w:spacing w:after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ED4B31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</w:pPr>
            <w:r>
              <w:t>Weight: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A902F" w14:textId="77777777" w:rsidR="00B71984" w:rsidRDefault="00B71984" w:rsidP="00F064A4">
            <w:pPr>
              <w:tabs>
                <w:tab w:val="left" w:pos="567"/>
              </w:tabs>
              <w:spacing w:after="0"/>
            </w:pPr>
          </w:p>
        </w:tc>
      </w:tr>
      <w:tr w:rsidR="00B71984" w14:paraId="47ED742B" w14:textId="77777777" w:rsidTr="00F064A4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359C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sz w:val="6"/>
                <w:szCs w:val="18"/>
              </w:rPr>
            </w:pPr>
          </w:p>
        </w:tc>
      </w:tr>
      <w:tr w:rsidR="00B71984" w14:paraId="48164E7E" w14:textId="77777777" w:rsidTr="00B71984">
        <w:trPr>
          <w:trHeight w:hRule="exact" w:val="284"/>
        </w:trPr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8E6EEF" w14:textId="77777777" w:rsidR="00B71984" w:rsidRDefault="00B71984" w:rsidP="00F064A4">
            <w:pPr>
              <w:spacing w:after="0"/>
            </w:pPr>
            <w:r>
              <w:rPr>
                <w:b/>
              </w:rPr>
              <w:t>Evidential</w:t>
            </w:r>
            <w:r>
              <w:t xml:space="preserve"> Test Result: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242B472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Breath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411495C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Blood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5638475B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Urine</w:t>
            </w:r>
          </w:p>
        </w:tc>
      </w:tr>
      <w:tr w:rsidR="00B71984" w14:paraId="1E446CB4" w14:textId="77777777" w:rsidTr="00B71984">
        <w:trPr>
          <w:trHeight w:hRule="exact" w:val="28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CE08D9" w14:textId="77777777" w:rsidR="00B71984" w:rsidRDefault="00B71984" w:rsidP="00F064A4">
            <w:pPr>
              <w:spacing w:after="0" w:line="24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4D6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4EF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C93F2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</w:tr>
      <w:tr w:rsidR="00B71984" w14:paraId="283CB2B7" w14:textId="77777777" w:rsidTr="00B71984">
        <w:trPr>
          <w:trHeight w:hRule="exact" w:val="28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20AFB4D" w14:textId="77777777" w:rsidR="00B71984" w:rsidRDefault="00B71984" w:rsidP="00F064A4">
            <w:pPr>
              <w:spacing w:after="0"/>
            </w:pPr>
            <w:r>
              <w:rPr>
                <w:b/>
              </w:rPr>
              <w:t>Time</w:t>
            </w:r>
            <w:r>
              <w:t xml:space="preserve"> of evidential test/sampling: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E82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A48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049D2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</w:tr>
      <w:tr w:rsidR="00B71984" w14:paraId="40C1F4B3" w14:textId="77777777" w:rsidTr="00B71984">
        <w:trPr>
          <w:trHeight w:hRule="exact" w:val="28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BA0DD83" w14:textId="77777777" w:rsidR="00B71984" w:rsidRPr="005706EB" w:rsidRDefault="00B71984" w:rsidP="00F064A4">
            <w:pPr>
              <w:spacing w:after="0"/>
              <w:rPr>
                <w:b/>
              </w:rPr>
            </w:pPr>
            <w:r w:rsidRPr="008F38C6">
              <w:rPr>
                <w:bCs/>
              </w:rPr>
              <w:t>Time</w:t>
            </w:r>
            <w:r w:rsidRPr="005706EB">
              <w:rPr>
                <w:b/>
              </w:rPr>
              <w:t xml:space="preserve"> </w:t>
            </w:r>
            <w:r w:rsidRPr="008F38C6">
              <w:rPr>
                <w:bCs/>
              </w:rPr>
              <w:t>of driving/incident: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ECBEC" w14:textId="77777777" w:rsidR="00B71984" w:rsidRPr="005706EB" w:rsidRDefault="00B71984" w:rsidP="00F064A4">
            <w:pPr>
              <w:tabs>
                <w:tab w:val="left" w:pos="567"/>
              </w:tabs>
              <w:spacing w:after="0"/>
            </w:pPr>
          </w:p>
        </w:tc>
      </w:tr>
      <w:tr w:rsidR="00B71984" w14:paraId="72F65606" w14:textId="77777777" w:rsidTr="00B71984">
        <w:tc>
          <w:tcPr>
            <w:tcW w:w="964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hideMark/>
          </w:tcPr>
          <w:p w14:paraId="6BD55A4E" w14:textId="77777777" w:rsidR="00B71984" w:rsidRP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color w:val="FFFFFF"/>
              </w:rPr>
            </w:pPr>
            <w:r w:rsidRPr="00B71984">
              <w:rPr>
                <w:b/>
                <w:color w:val="FFFFFF"/>
                <w:szCs w:val="28"/>
              </w:rPr>
              <w:t>Please enclose test printout or certificate of analysis</w:t>
            </w:r>
          </w:p>
        </w:tc>
      </w:tr>
      <w:tr w:rsidR="00B71984" w14:paraId="470EB98F" w14:textId="77777777" w:rsidTr="00F064A4">
        <w:tc>
          <w:tcPr>
            <w:tcW w:w="964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4F0F66" w14:textId="77777777" w:rsidR="00B71984" w:rsidRDefault="00B71984" w:rsidP="00F064A4">
            <w:pPr>
              <w:tabs>
                <w:tab w:val="left" w:pos="567"/>
              </w:tabs>
              <w:spacing w:after="0"/>
              <w:rPr>
                <w:sz w:val="6"/>
                <w:szCs w:val="18"/>
              </w:rPr>
            </w:pPr>
          </w:p>
        </w:tc>
      </w:tr>
      <w:tr w:rsidR="00B71984" w14:paraId="767B9B7A" w14:textId="77777777" w:rsidTr="00B71984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hideMark/>
          </w:tcPr>
          <w:p w14:paraId="1AF18662" w14:textId="77777777" w:rsidR="00B71984" w:rsidRP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 w:rsidRPr="00B71984">
              <w:rPr>
                <w:b/>
                <w:color w:val="FFFFFF"/>
                <w:sz w:val="28"/>
              </w:rPr>
              <w:t>INSTRUCTIONS TO EXPERT</w:t>
            </w:r>
          </w:p>
          <w:p w14:paraId="3EBD1280" w14:textId="77777777" w:rsidR="00B71984" w:rsidRPr="00B71984" w:rsidRDefault="00B71984" w:rsidP="00F064A4">
            <w:pPr>
              <w:pStyle w:val="BodyText"/>
              <w:spacing w:before="0" w:after="0"/>
              <w:jc w:val="center"/>
              <w:rPr>
                <w:bCs/>
                <w:i/>
                <w:iCs/>
                <w:color w:val="FFFFFF"/>
                <w:sz w:val="24"/>
              </w:rPr>
            </w:pPr>
            <w:r w:rsidRPr="00B71984">
              <w:rPr>
                <w:bCs/>
                <w:i/>
                <w:iCs/>
                <w:color w:val="FFFFFF"/>
                <w:szCs w:val="18"/>
              </w:rPr>
              <w:t>Please ensure the accuracy of details provided. Subsequent revisions may incur additional costs</w:t>
            </w:r>
          </w:p>
        </w:tc>
      </w:tr>
      <w:tr w:rsidR="00B71984" w14:paraId="075C24D9" w14:textId="77777777" w:rsidTr="00F064A4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8957F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sz w:val="6"/>
                <w:szCs w:val="18"/>
              </w:rPr>
            </w:pPr>
          </w:p>
        </w:tc>
      </w:tr>
      <w:tr w:rsidR="00B71984" w14:paraId="2B33A588" w14:textId="77777777" w:rsidTr="00B71984">
        <w:trPr>
          <w:trHeight w:hRule="exact" w:val="28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3864"/>
            <w:hideMark/>
          </w:tcPr>
          <w:p w14:paraId="74FE481C" w14:textId="77777777" w:rsidR="00B71984" w:rsidRPr="00B71984" w:rsidRDefault="00B71984" w:rsidP="00F064A4">
            <w:pPr>
              <w:tabs>
                <w:tab w:val="left" w:pos="567"/>
              </w:tabs>
              <w:spacing w:after="0"/>
              <w:rPr>
                <w:b/>
                <w:color w:val="FFFFFF"/>
              </w:rPr>
            </w:pPr>
            <w:r w:rsidRPr="00B71984">
              <w:rPr>
                <w:b/>
                <w:color w:val="FFFFFF"/>
              </w:rPr>
              <w:t>Drunk in charge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hideMark/>
          </w:tcPr>
          <w:p w14:paraId="5A214B9D" w14:textId="77777777" w:rsidR="00B71984" w:rsidRDefault="00B71984" w:rsidP="00F064A4">
            <w:pPr>
              <w:tabs>
                <w:tab w:val="left" w:pos="567"/>
              </w:tabs>
              <w:spacing w:after="40"/>
              <w:jc w:val="right"/>
              <w:rPr>
                <w:sz w:val="28"/>
              </w:rPr>
            </w:pPr>
            <w:r>
              <w:t>Please state the intended time of driving: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5EA02C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</w:tr>
      <w:tr w:rsidR="00B71984" w14:paraId="09BE9BCA" w14:textId="77777777" w:rsidTr="00F064A4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21B4F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sz w:val="6"/>
                <w:szCs w:val="18"/>
              </w:rPr>
            </w:pPr>
            <w:bookmarkStart w:id="1" w:name="_Hlk119320027"/>
          </w:p>
        </w:tc>
      </w:tr>
      <w:bookmarkEnd w:id="1"/>
      <w:tr w:rsidR="00B71984" w:rsidRPr="00E43254" w14:paraId="234DDE37" w14:textId="77777777" w:rsidTr="00B71984">
        <w:trPr>
          <w:trHeight w:val="283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706B520C" w14:textId="77777777" w:rsidR="00B71984" w:rsidRPr="00B71984" w:rsidRDefault="00B71984" w:rsidP="00F064A4">
            <w:pPr>
              <w:tabs>
                <w:tab w:val="left" w:pos="567"/>
              </w:tabs>
              <w:spacing w:after="0"/>
              <w:rPr>
                <w:b/>
                <w:color w:val="FFFFFF"/>
                <w:sz w:val="28"/>
              </w:rPr>
            </w:pPr>
            <w:r w:rsidRPr="00B71984">
              <w:rPr>
                <w:b/>
                <w:color w:val="FFFFFF"/>
              </w:rPr>
              <w:t>Driving whilst over the prescribed limit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378301" w14:textId="77777777" w:rsidR="00B71984" w:rsidRDefault="00B71984" w:rsidP="00F064A4">
            <w:pPr>
              <w:tabs>
                <w:tab w:val="left" w:pos="567"/>
              </w:tabs>
              <w:spacing w:after="0"/>
              <w:jc w:val="right"/>
              <w:rPr>
                <w:sz w:val="20"/>
              </w:rPr>
            </w:pPr>
            <w:r>
              <w:t>Please calculate the effect of: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4CA9A5E3" w14:textId="77777777" w:rsidR="00B71984" w:rsidRDefault="00B71984" w:rsidP="00F064A4">
            <w:pPr>
              <w:tabs>
                <w:tab w:val="left" w:pos="567"/>
              </w:tabs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Spiked drinks </w:t>
            </w:r>
            <w:r w:rsidRPr="00B71984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object w:dxaOrig="225" w:dyaOrig="225" w14:anchorId="4AF2E454">
                <v:shape id="_x0000_i1069" type="#_x0000_t75" style="width:12pt;height:12pt" o:ole="">
                  <v:imagedata r:id="rId9" o:title=""/>
                </v:shape>
                <w:control r:id="rId11" w:name="CheckBox111" w:shapeid="_x0000_i1069"/>
              </w:object>
            </w:r>
          </w:p>
        </w:tc>
      </w:tr>
      <w:tr w:rsidR="00B71984" w:rsidRPr="00E43254" w14:paraId="490A59CF" w14:textId="77777777" w:rsidTr="00B7198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7D52BB45" w14:textId="77777777" w:rsidR="00B71984" w:rsidRDefault="00B71984" w:rsidP="00F064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E7375B" w14:textId="77777777" w:rsidR="00B71984" w:rsidRDefault="00B71984" w:rsidP="00F064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66439079" w14:textId="77777777" w:rsidR="00B71984" w:rsidRDefault="00B71984" w:rsidP="00F064A4">
            <w:pPr>
              <w:tabs>
                <w:tab w:val="left" w:pos="567"/>
              </w:tabs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Post driving drinking </w:t>
            </w:r>
            <w:r w:rsidRPr="00B71984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object w:dxaOrig="225" w:dyaOrig="225" w14:anchorId="632E46C0">
                <v:shape id="_x0000_i1070" type="#_x0000_t75" style="width:12pt;height:12pt" o:ole="">
                  <v:imagedata r:id="rId9" o:title=""/>
                </v:shape>
                <w:control r:id="rId12" w:name="CheckBox141" w:shapeid="_x0000_i1070"/>
              </w:object>
            </w:r>
          </w:p>
        </w:tc>
      </w:tr>
      <w:tr w:rsidR="00B71984" w14:paraId="3D38963F" w14:textId="77777777" w:rsidTr="00B7198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2D242A99" w14:textId="77777777" w:rsidR="00B71984" w:rsidRDefault="00B71984" w:rsidP="00F064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830599" w14:textId="77777777" w:rsidR="00B71984" w:rsidRDefault="00B71984" w:rsidP="00F064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407AAC81" w14:textId="77777777" w:rsidR="00B71984" w:rsidRDefault="00B71984" w:rsidP="00F064A4">
            <w:pPr>
              <w:tabs>
                <w:tab w:val="left" w:pos="567"/>
              </w:tabs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Medications</w:t>
            </w:r>
            <w:r>
              <w:t xml:space="preserve"> </w:t>
            </w: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015D2499">
                <v:shape id="_x0000_i1071" type="#_x0000_t75" style="width:12pt;height:12pt" o:ole="">
                  <v:imagedata r:id="rId9" o:title=""/>
                </v:shape>
                <w:control r:id="rId13" w:name="CheckBox151" w:shapeid="_x0000_i1071"/>
              </w:object>
            </w:r>
          </w:p>
        </w:tc>
      </w:tr>
      <w:tr w:rsidR="00B71984" w14:paraId="67406BEA" w14:textId="77777777" w:rsidTr="00B71984">
        <w:trPr>
          <w:trHeight w:hRule="exact" w:val="284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3EE8D05E" w14:textId="77777777" w:rsidR="00B71984" w:rsidRDefault="00B71984" w:rsidP="00F064A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hideMark/>
          </w:tcPr>
          <w:p w14:paraId="048E8C0E" w14:textId="77777777" w:rsidR="00B71984" w:rsidRDefault="00B71984" w:rsidP="00F064A4">
            <w:pPr>
              <w:tabs>
                <w:tab w:val="left" w:pos="567"/>
                <w:tab w:val="left" w:pos="2160"/>
              </w:tabs>
              <w:spacing w:after="40"/>
              <w:ind w:right="34"/>
              <w:jc w:val="right"/>
            </w:pPr>
            <w:r>
              <w:t>Please calculate the likely alcohol level at (time):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9FA9C2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</w:pPr>
          </w:p>
        </w:tc>
      </w:tr>
      <w:tr w:rsidR="00B71984" w14:paraId="0F76C967" w14:textId="77777777" w:rsidTr="00F064A4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8D457" w14:textId="77777777" w:rsidR="00B71984" w:rsidRDefault="00B71984" w:rsidP="00F064A4">
            <w:pPr>
              <w:tabs>
                <w:tab w:val="left" w:pos="567"/>
              </w:tabs>
              <w:spacing w:after="0"/>
              <w:jc w:val="center"/>
              <w:rPr>
                <w:sz w:val="6"/>
                <w:szCs w:val="18"/>
              </w:rPr>
            </w:pPr>
            <w:bookmarkStart w:id="2" w:name="_Hlk119319686"/>
          </w:p>
        </w:tc>
      </w:tr>
      <w:bookmarkEnd w:id="2"/>
      <w:tr w:rsidR="00B71984" w14:paraId="6ED19139" w14:textId="77777777" w:rsidTr="00B71984">
        <w:trPr>
          <w:trHeight w:val="284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hideMark/>
          </w:tcPr>
          <w:p w14:paraId="5B1925F2" w14:textId="77777777" w:rsidR="00B71984" w:rsidRPr="00B71984" w:rsidRDefault="00B71984" w:rsidP="00F064A4">
            <w:pPr>
              <w:tabs>
                <w:tab w:val="left" w:pos="567"/>
              </w:tabs>
              <w:spacing w:after="0"/>
              <w:rPr>
                <w:b/>
                <w:color w:val="FFFFFF"/>
              </w:rPr>
            </w:pPr>
            <w:r w:rsidRPr="00B71984">
              <w:rPr>
                <w:b/>
                <w:color w:val="FFFFFF"/>
              </w:rPr>
              <w:t>Alcohol consumed BEFORE driving/incident:</w:t>
            </w:r>
          </w:p>
        </w:tc>
      </w:tr>
      <w:tr w:rsidR="00B71984" w14:paraId="61BAD6F9" w14:textId="77777777" w:rsidTr="00B71984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8BD2F84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CD4C5E1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9B80401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b/>
              </w:rPr>
              <w:t>Amount</w:t>
            </w:r>
            <w:r>
              <w:br/>
            </w:r>
            <w:r>
              <w:rPr>
                <w:sz w:val="20"/>
              </w:rPr>
              <w:t>(e.g.  1 pint; 330ml bottle)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37E8E35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</w:rPr>
              <w:t>Type/Brand</w:t>
            </w:r>
          </w:p>
          <w:p w14:paraId="292233B0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(e.g. Smirnoff vodka)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2025B5C4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Tick unwitting consumption</w:t>
            </w:r>
          </w:p>
        </w:tc>
      </w:tr>
      <w:tr w:rsidR="00B71984" w14:paraId="4C061B09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D60631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9AE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6EB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5FD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9D34FA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6D51A3D2">
                <v:shape id="_x0000_i1072" type="#_x0000_t75" style="width:12pt;height:12pt" o:ole="">
                  <v:imagedata r:id="rId9" o:title=""/>
                </v:shape>
                <w:control r:id="rId14" w:name="CheckBox1111" w:shapeid="_x0000_i1072"/>
              </w:object>
            </w:r>
          </w:p>
        </w:tc>
      </w:tr>
      <w:tr w:rsidR="00B71984" w14:paraId="3D4BC7ED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7F54C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3F5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58F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37A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76F75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7006AFDD">
                <v:shape id="_x0000_i1073" type="#_x0000_t75" style="width:12pt;height:12pt" o:ole="">
                  <v:imagedata r:id="rId9" o:title=""/>
                </v:shape>
                <w:control r:id="rId15" w:name="CheckBox1112" w:shapeid="_x0000_i1073"/>
              </w:object>
            </w:r>
          </w:p>
        </w:tc>
      </w:tr>
      <w:tr w:rsidR="00B71984" w14:paraId="3E644404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1A292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BDA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89A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70E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804858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4B95B156">
                <v:shape id="_x0000_i1074" type="#_x0000_t75" style="width:12pt;height:12pt" o:ole="">
                  <v:imagedata r:id="rId9" o:title=""/>
                </v:shape>
                <w:control r:id="rId16" w:name="CheckBox1113" w:shapeid="_x0000_i1074"/>
              </w:object>
            </w:r>
          </w:p>
        </w:tc>
      </w:tr>
      <w:tr w:rsidR="00B71984" w14:paraId="661E00CE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922499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E93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1B3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0C4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B746A4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48C11A6A">
                <v:shape id="_x0000_i1075" type="#_x0000_t75" style="width:12pt;height:12pt" o:ole="">
                  <v:imagedata r:id="rId9" o:title=""/>
                </v:shape>
                <w:control r:id="rId17" w:name="CheckBox1114" w:shapeid="_x0000_i1075"/>
              </w:object>
            </w:r>
          </w:p>
        </w:tc>
      </w:tr>
      <w:tr w:rsidR="00B71984" w14:paraId="1313B283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1C903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A53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1DE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B2F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311587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331F3D1C">
                <v:shape id="_x0000_i1076" type="#_x0000_t75" style="width:12pt;height:12pt" o:ole="">
                  <v:imagedata r:id="rId9" o:title=""/>
                </v:shape>
                <w:control r:id="rId18" w:name="CheckBox1115" w:shapeid="_x0000_i1076"/>
              </w:object>
            </w:r>
          </w:p>
        </w:tc>
      </w:tr>
      <w:tr w:rsidR="00B71984" w14:paraId="18D3983E" w14:textId="77777777" w:rsidTr="00B71984">
        <w:trPr>
          <w:trHeight w:val="284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hideMark/>
          </w:tcPr>
          <w:p w14:paraId="75B41697" w14:textId="77777777" w:rsidR="00B71984" w:rsidRPr="00B71984" w:rsidRDefault="00B71984" w:rsidP="00F064A4">
            <w:pPr>
              <w:tabs>
                <w:tab w:val="left" w:pos="567"/>
              </w:tabs>
              <w:spacing w:after="0"/>
              <w:rPr>
                <w:b/>
                <w:color w:val="FFFFFF"/>
              </w:rPr>
            </w:pPr>
            <w:r w:rsidRPr="00B71984">
              <w:rPr>
                <w:b/>
                <w:color w:val="FFFFFF"/>
              </w:rPr>
              <w:t>Alcohol consumed AFTER driving/incident:</w:t>
            </w:r>
          </w:p>
        </w:tc>
      </w:tr>
      <w:tr w:rsidR="00B71984" w14:paraId="714F7104" w14:textId="77777777" w:rsidTr="00B71984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8843FE5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493DE9A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7CF8C71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b/>
              </w:rPr>
              <w:t>Amount</w:t>
            </w:r>
            <w:r>
              <w:br/>
            </w:r>
            <w:r>
              <w:rPr>
                <w:sz w:val="20"/>
              </w:rPr>
              <w:t>(e.g.  1 pint; 330ml bottle)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04BA45F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</w:rPr>
              <w:t>Type/Brand</w:t>
            </w:r>
          </w:p>
          <w:p w14:paraId="70ED7167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(e.g. Smirnoff vodka)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602472A8" w14:textId="77777777" w:rsidR="00B71984" w:rsidRDefault="00B71984" w:rsidP="00F064A4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Tick unwitting consumption</w:t>
            </w:r>
          </w:p>
        </w:tc>
      </w:tr>
      <w:tr w:rsidR="00B71984" w14:paraId="164EBE56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AFAC6E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2BE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85D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C7F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29BD45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50782487">
                <v:shape id="_x0000_i1077" type="#_x0000_t75" style="width:12pt;height:12pt" o:ole="">
                  <v:imagedata r:id="rId9" o:title=""/>
                </v:shape>
                <w:control r:id="rId19" w:name="CheckBox1117" w:shapeid="_x0000_i1077"/>
              </w:object>
            </w:r>
          </w:p>
        </w:tc>
      </w:tr>
      <w:tr w:rsidR="00B71984" w14:paraId="0528DD59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E89A8C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B45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AD0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1BF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961177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2C1E2237">
                <v:shape id="_x0000_i1078" type="#_x0000_t75" style="width:12pt;height:12pt" o:ole="">
                  <v:imagedata r:id="rId9" o:title=""/>
                </v:shape>
                <w:control r:id="rId20" w:name="CheckBox1118" w:shapeid="_x0000_i1078"/>
              </w:object>
            </w:r>
          </w:p>
        </w:tc>
      </w:tr>
      <w:tr w:rsidR="00B71984" w14:paraId="27A05286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04E04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925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B66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4BD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D63AF4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1B136349">
                <v:shape id="_x0000_i1079" type="#_x0000_t75" style="width:12pt;height:12pt" o:ole="">
                  <v:imagedata r:id="rId9" o:title=""/>
                </v:shape>
                <w:control r:id="rId21" w:name="CheckBox1119" w:shapeid="_x0000_i1079"/>
              </w:object>
            </w:r>
          </w:p>
        </w:tc>
      </w:tr>
      <w:tr w:rsidR="00B71984" w14:paraId="6225C9C2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8A94C7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5AC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075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7A" w14:textId="77777777" w:rsidR="00B71984" w:rsidRDefault="00B71984" w:rsidP="00F064A4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412B44" w14:textId="77777777" w:rsidR="00B71984" w:rsidRDefault="00B71984" w:rsidP="00F064A4">
            <w:pPr>
              <w:spacing w:after="0" w:line="240" w:lineRule="auto"/>
              <w:jc w:val="center"/>
            </w:pPr>
            <w:r w:rsidRPr="00B71984">
              <w:rPr>
                <w:rFonts w:ascii="Calibri" w:eastAsia="Calibri" w:hAnsi="Calibri" w:cs="Times New Roman"/>
                <w:kern w:val="0"/>
                <w14:ligatures w14:val="none"/>
              </w:rPr>
              <w:object w:dxaOrig="225" w:dyaOrig="225" w14:anchorId="51D4B00D">
                <v:shape id="_x0000_i1080" type="#_x0000_t75" style="width:12pt;height:12pt" o:ole="">
                  <v:imagedata r:id="rId9" o:title=""/>
                </v:shape>
                <w:control r:id="rId22" w:name="CheckBox11110" w:shapeid="_x0000_i1080"/>
              </w:object>
            </w:r>
          </w:p>
        </w:tc>
      </w:tr>
      <w:tr w:rsidR="00B71984" w:rsidRPr="00621D8D" w14:paraId="238D26FF" w14:textId="77777777" w:rsidTr="00B71984">
        <w:trPr>
          <w:trHeight w:val="284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hideMark/>
          </w:tcPr>
          <w:p w14:paraId="5EBA138E" w14:textId="77777777" w:rsidR="00B71984" w:rsidRPr="00B71984" w:rsidRDefault="00B71984" w:rsidP="00F064A4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B71984">
              <w:rPr>
                <w:rFonts w:cs="Calibri"/>
                <w:b/>
                <w:bCs/>
                <w:color w:val="FFFFFF"/>
              </w:rPr>
              <w:t>Food intake throughout day/evening in question</w:t>
            </w:r>
          </w:p>
        </w:tc>
      </w:tr>
      <w:tr w:rsidR="00B71984" w:rsidRPr="00621D8D" w14:paraId="7156291B" w14:textId="77777777" w:rsidTr="00B7198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91DDA80" w14:textId="77777777" w:rsidR="00B71984" w:rsidRPr="00B71984" w:rsidRDefault="00B71984" w:rsidP="00F064A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71984">
              <w:rPr>
                <w:rFonts w:cs="Calibri"/>
                <w:b/>
                <w:bCs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5466DA" w14:textId="77777777" w:rsidR="00B71984" w:rsidRPr="00B71984" w:rsidRDefault="00B71984" w:rsidP="00F064A4">
            <w:pPr>
              <w:tabs>
                <w:tab w:val="left" w:pos="2160"/>
              </w:tabs>
              <w:spacing w:after="0" w:line="240" w:lineRule="auto"/>
              <w:ind w:right="317"/>
              <w:jc w:val="center"/>
              <w:rPr>
                <w:rFonts w:cs="Calibri"/>
                <w:b/>
                <w:bCs/>
              </w:rPr>
            </w:pPr>
            <w:r w:rsidRPr="00B71984">
              <w:rPr>
                <w:rFonts w:cs="Calibri"/>
                <w:b/>
                <w:bCs/>
              </w:rPr>
              <w:t>Time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05FA6089" w14:textId="77777777" w:rsidR="00B71984" w:rsidRPr="00B71984" w:rsidRDefault="00B71984" w:rsidP="00F064A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71984">
              <w:rPr>
                <w:rFonts w:cs="Calibri"/>
                <w:b/>
                <w:bCs/>
              </w:rPr>
              <w:t>Brief description</w:t>
            </w:r>
          </w:p>
        </w:tc>
      </w:tr>
      <w:tr w:rsidR="00B71984" w:rsidRPr="00621D8D" w14:paraId="7478F349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73D9A3" w14:textId="77777777" w:rsidR="00B71984" w:rsidRPr="00B71984" w:rsidRDefault="00B71984" w:rsidP="00F064A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A30" w14:textId="77777777" w:rsidR="00B71984" w:rsidRPr="00B71984" w:rsidRDefault="00B71984" w:rsidP="00F064A4">
            <w:pPr>
              <w:tabs>
                <w:tab w:val="left" w:pos="2160"/>
              </w:tabs>
              <w:spacing w:after="0" w:line="240" w:lineRule="auto"/>
              <w:ind w:right="317"/>
              <w:rPr>
                <w:rFonts w:cs="Calibri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AD137" w14:textId="77777777" w:rsidR="00B71984" w:rsidRPr="00B71984" w:rsidRDefault="00B71984" w:rsidP="00F064A4">
            <w:pPr>
              <w:spacing w:after="0" w:line="240" w:lineRule="auto"/>
              <w:rPr>
                <w:rFonts w:cs="Calibri"/>
              </w:rPr>
            </w:pPr>
          </w:p>
        </w:tc>
      </w:tr>
      <w:tr w:rsidR="00B71984" w:rsidRPr="00621D8D" w14:paraId="0C4CDFCD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A1C39" w14:textId="77777777" w:rsidR="00B71984" w:rsidRPr="00B71984" w:rsidRDefault="00B71984" w:rsidP="00F064A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558" w14:textId="77777777" w:rsidR="00B71984" w:rsidRPr="00B71984" w:rsidRDefault="00B71984" w:rsidP="00F064A4">
            <w:pPr>
              <w:tabs>
                <w:tab w:val="left" w:pos="2160"/>
              </w:tabs>
              <w:spacing w:after="0" w:line="240" w:lineRule="auto"/>
              <w:ind w:right="317"/>
              <w:rPr>
                <w:rFonts w:cs="Calibri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31440" w14:textId="77777777" w:rsidR="00B71984" w:rsidRPr="00B71984" w:rsidRDefault="00B71984" w:rsidP="00F064A4">
            <w:pPr>
              <w:spacing w:after="0" w:line="240" w:lineRule="auto"/>
              <w:rPr>
                <w:rFonts w:cs="Calibri"/>
              </w:rPr>
            </w:pPr>
          </w:p>
        </w:tc>
      </w:tr>
      <w:tr w:rsidR="00B71984" w:rsidRPr="00621D8D" w14:paraId="239C4002" w14:textId="77777777" w:rsidTr="00F064A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27B62" w14:textId="77777777" w:rsidR="00B71984" w:rsidRPr="00B71984" w:rsidRDefault="00B71984" w:rsidP="00F064A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C7B" w14:textId="77777777" w:rsidR="00B71984" w:rsidRPr="00B71984" w:rsidRDefault="00B71984" w:rsidP="00F064A4">
            <w:pPr>
              <w:tabs>
                <w:tab w:val="left" w:pos="2160"/>
              </w:tabs>
              <w:spacing w:after="0" w:line="240" w:lineRule="auto"/>
              <w:ind w:right="317"/>
              <w:rPr>
                <w:rFonts w:cs="Calibri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CBA85" w14:textId="77777777" w:rsidR="00B71984" w:rsidRPr="00B71984" w:rsidRDefault="00B71984" w:rsidP="00F064A4">
            <w:pPr>
              <w:spacing w:after="0" w:line="240" w:lineRule="auto"/>
              <w:rPr>
                <w:rFonts w:cs="Calibri"/>
              </w:rPr>
            </w:pPr>
          </w:p>
        </w:tc>
      </w:tr>
      <w:tr w:rsidR="00B71984" w:rsidRPr="00621D8D" w14:paraId="70008270" w14:textId="77777777" w:rsidTr="00B71984">
        <w:trPr>
          <w:trHeight w:val="284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hideMark/>
          </w:tcPr>
          <w:p w14:paraId="3C504F57" w14:textId="77777777" w:rsidR="00B71984" w:rsidRPr="00B71984" w:rsidRDefault="00B71984" w:rsidP="00F064A4">
            <w:pPr>
              <w:tabs>
                <w:tab w:val="left" w:pos="567"/>
              </w:tabs>
              <w:spacing w:after="0"/>
              <w:rPr>
                <w:rFonts w:cs="Calibri"/>
                <w:b/>
                <w:color w:val="FFFFFF"/>
              </w:rPr>
            </w:pPr>
            <w:r w:rsidRPr="00B71984">
              <w:rPr>
                <w:rFonts w:cs="Calibri"/>
                <w:b/>
                <w:color w:val="FFFFFF"/>
              </w:rPr>
              <w:t xml:space="preserve">Comments </w:t>
            </w:r>
          </w:p>
        </w:tc>
      </w:tr>
      <w:tr w:rsidR="00B71984" w14:paraId="2AFA65A7" w14:textId="77777777" w:rsidTr="00CF265F">
        <w:trPr>
          <w:trHeight w:val="1343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8E79D" w14:textId="77777777" w:rsidR="00B71984" w:rsidRDefault="00B71984" w:rsidP="00F064A4">
            <w:pPr>
              <w:spacing w:after="0"/>
            </w:pPr>
          </w:p>
        </w:tc>
        <w:bookmarkEnd w:id="0"/>
      </w:tr>
    </w:tbl>
    <w:p w14:paraId="631A758F" w14:textId="77777777" w:rsidR="00B71984" w:rsidRPr="00B85CCC" w:rsidRDefault="00B71984" w:rsidP="00B71984">
      <w:pPr>
        <w:jc w:val="center"/>
        <w:rPr>
          <w:b/>
          <w:bCs/>
          <w:sz w:val="28"/>
          <w:szCs w:val="28"/>
        </w:rPr>
      </w:pPr>
      <w:r w:rsidRPr="00B85CCC">
        <w:rPr>
          <w:b/>
          <w:bCs/>
          <w:sz w:val="24"/>
          <w:szCs w:val="24"/>
        </w:rPr>
        <w:t xml:space="preserve">Return to Keith Borer Consultants at </w:t>
      </w:r>
      <w:hyperlink r:id="rId23" w:history="1">
        <w:r w:rsidRPr="00B85CCC">
          <w:rPr>
            <w:rStyle w:val="Hyperlink"/>
            <w:b/>
            <w:bCs/>
            <w:sz w:val="24"/>
            <w:szCs w:val="24"/>
          </w:rPr>
          <w:t>kbc@keithborer.co.uk</w:t>
        </w:r>
      </w:hyperlink>
      <w:r w:rsidRPr="00B85CCC">
        <w:rPr>
          <w:b/>
          <w:bCs/>
          <w:sz w:val="24"/>
          <w:szCs w:val="24"/>
        </w:rPr>
        <w:t xml:space="preserve"> or </w:t>
      </w:r>
      <w:hyperlink r:id="rId24" w:history="1">
        <w:r w:rsidRPr="00B85CCC">
          <w:rPr>
            <w:rStyle w:val="Hyperlink"/>
            <w:b/>
            <w:bCs/>
            <w:sz w:val="24"/>
            <w:szCs w:val="28"/>
            <w:lang w:val="en"/>
          </w:rPr>
          <w:t>kbc@keithborer.co.uk.cjsm.net</w:t>
        </w:r>
      </w:hyperlink>
    </w:p>
    <w:p w14:paraId="091CCA24" w14:textId="77777777" w:rsidR="001B4636" w:rsidRPr="001B4636" w:rsidRDefault="001B4636" w:rsidP="001B463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 w:line="240" w:lineRule="auto"/>
        <w:jc w:val="center"/>
        <w:rPr>
          <w:rFonts w:eastAsia="Times New Roman" w:cs="Calibri"/>
          <w:color w:val="808080"/>
        </w:rPr>
      </w:pPr>
      <w:r w:rsidRPr="001B4636">
        <w:rPr>
          <w:rFonts w:eastAsia="Times New Roman" w:cs="Calibri"/>
          <w:color w:val="808080"/>
        </w:rPr>
        <w:t xml:space="preserve">Case Reference: </w:t>
      </w:r>
      <w:bookmarkStart w:id="3" w:name="OurRef2"/>
      <w:r w:rsidRPr="001B4636">
        <w:rPr>
          <w:rFonts w:eastAsia="Times New Roman" w:cs="Calibri"/>
          <w:color w:val="808080"/>
        </w:rPr>
        <w:fldChar w:fldCharType="begin">
          <w:ffData>
            <w:name w:val="OurRef"/>
            <w:enabled/>
            <w:calcOnExit w:val="0"/>
            <w:textInput>
              <w:default w:val="Our Ref"/>
            </w:textInput>
          </w:ffData>
        </w:fldChar>
      </w:r>
      <w:r w:rsidRPr="001B4636">
        <w:rPr>
          <w:rFonts w:eastAsia="Times New Roman" w:cs="Calibri"/>
          <w:color w:val="808080"/>
        </w:rPr>
        <w:instrText xml:space="preserve"> FORMTEXT </w:instrText>
      </w:r>
      <w:r w:rsidRPr="001B4636">
        <w:rPr>
          <w:rFonts w:eastAsia="Times New Roman" w:cs="Calibri"/>
          <w:color w:val="808080"/>
        </w:rPr>
      </w:r>
      <w:r w:rsidRPr="001B4636">
        <w:rPr>
          <w:rFonts w:eastAsia="Times New Roman" w:cs="Calibri"/>
          <w:color w:val="808080"/>
        </w:rPr>
        <w:fldChar w:fldCharType="separate"/>
      </w:r>
      <w:r w:rsidRPr="001B4636">
        <w:rPr>
          <w:rFonts w:eastAsia="Times New Roman" w:cs="Calibri"/>
          <w:noProof/>
          <w:color w:val="808080"/>
        </w:rPr>
        <w:t>Our Ref</w:t>
      </w:r>
      <w:r w:rsidRPr="001B4636">
        <w:rPr>
          <w:rFonts w:eastAsia="Times New Roman" w:cs="Calibri"/>
          <w:color w:val="808080"/>
        </w:rPr>
        <w:fldChar w:fldCharType="end"/>
      </w:r>
      <w:bookmarkEnd w:id="3"/>
    </w:p>
    <w:p w14:paraId="30837CBA" w14:textId="77777777" w:rsidR="00DA548B" w:rsidRDefault="00DA548B" w:rsidP="005804E8">
      <w:pPr>
        <w:tabs>
          <w:tab w:val="left" w:pos="4140"/>
        </w:tabs>
        <w:spacing w:after="0" w:line="240" w:lineRule="auto"/>
        <w:rPr>
          <w:sz w:val="6"/>
          <w:szCs w:val="6"/>
        </w:rPr>
      </w:pPr>
    </w:p>
    <w:p w14:paraId="3F54C782" w14:textId="77777777" w:rsidR="001B4636" w:rsidRPr="001B4636" w:rsidRDefault="00CF265F" w:rsidP="00CF265F">
      <w:pPr>
        <w:tabs>
          <w:tab w:val="left" w:pos="4140"/>
        </w:tabs>
        <w:ind w:firstLine="720"/>
        <w:rPr>
          <w:sz w:val="6"/>
          <w:szCs w:val="6"/>
        </w:rPr>
      </w:pPr>
      <w:r>
        <w:rPr>
          <w:sz w:val="6"/>
          <w:szCs w:val="6"/>
        </w:rPr>
        <w:tab/>
      </w:r>
    </w:p>
    <w:sectPr w:rsidR="001B4636" w:rsidRPr="001B4636" w:rsidSect="00CF265F">
      <w:headerReference w:type="default" r:id="rId25"/>
      <w:footerReference w:type="default" r:id="rId26"/>
      <w:type w:val="continuous"/>
      <w:pgSz w:w="11906" w:h="16838"/>
      <w:pgMar w:top="383" w:right="1133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27CA" w14:textId="77777777" w:rsidR="00DD4F5F" w:rsidRDefault="00DD4F5F">
      <w:r>
        <w:separator/>
      </w:r>
    </w:p>
  </w:endnote>
  <w:endnote w:type="continuationSeparator" w:id="0">
    <w:p w14:paraId="66EA64B7" w14:textId="77777777" w:rsidR="00DD4F5F" w:rsidRDefault="00DD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B95C" w14:textId="77777777" w:rsidR="00371653" w:rsidRDefault="00371653" w:rsidP="001B4636">
    <w:pPr>
      <w:pStyle w:val="Footer"/>
      <w:tabs>
        <w:tab w:val="clear" w:pos="4153"/>
        <w:tab w:val="clear" w:pos="8306"/>
        <w:tab w:val="left" w:pos="0"/>
        <w:tab w:val="left" w:pos="3969"/>
        <w:tab w:val="right" w:pos="9639"/>
      </w:tabs>
      <w:spacing w:after="0"/>
      <w:rPr>
        <w:sz w:val="20"/>
      </w:rPr>
    </w:pPr>
    <w:r>
      <w:rPr>
        <w:sz w:val="20"/>
      </w:rPr>
      <w:t>ALC001 v</w:t>
    </w:r>
    <w:r w:rsidR="008308F1">
      <w:rPr>
        <w:sz w:val="20"/>
      </w:rPr>
      <w:t>6</w:t>
    </w:r>
    <w:r w:rsidRPr="004F41EB">
      <w:rPr>
        <w:sz w:val="20"/>
      </w:rPr>
      <w:tab/>
    </w:r>
    <w:r w:rsidR="00CF265F">
      <w:rPr>
        <w:sz w:val="20"/>
      </w:rPr>
      <w:t>20</w:t>
    </w:r>
    <w:r w:rsidR="00CF265F" w:rsidRPr="00CF265F">
      <w:rPr>
        <w:sz w:val="20"/>
        <w:vertAlign w:val="superscript"/>
      </w:rPr>
      <w:t>th</w:t>
    </w:r>
    <w:r w:rsidR="00CF265F">
      <w:rPr>
        <w:sz w:val="20"/>
      </w:rPr>
      <w:t xml:space="preserve"> June 2024</w:t>
    </w:r>
    <w:r w:rsidRPr="004F41EB">
      <w:rPr>
        <w:sz w:val="20"/>
      </w:rPr>
      <w:tab/>
      <w:t>Issued by K.A. Ebejer</w:t>
    </w:r>
  </w:p>
  <w:p w14:paraId="5B3BD03E" w14:textId="77777777" w:rsidR="00371653" w:rsidRPr="002D3979" w:rsidRDefault="00371653" w:rsidP="001B4636">
    <w:pPr>
      <w:pStyle w:val="Footer"/>
      <w:tabs>
        <w:tab w:val="clear" w:pos="4153"/>
        <w:tab w:val="clear" w:pos="8306"/>
        <w:tab w:val="left" w:pos="0"/>
        <w:tab w:val="left" w:pos="3969"/>
        <w:tab w:val="right" w:pos="9639"/>
      </w:tabs>
      <w:spacing w:after="0"/>
      <w:rPr>
        <w:sz w:val="20"/>
      </w:rPr>
    </w:pPr>
    <w:r>
      <w:rPr>
        <w:sz w:val="20"/>
      </w:rPr>
      <w:tab/>
    </w:r>
    <w:r>
      <w:rPr>
        <w:sz w:val="20"/>
      </w:rPr>
      <w:tab/>
    </w:r>
    <w:r w:rsidRPr="004F41EB">
      <w:rPr>
        <w:sz w:val="20"/>
      </w:rPr>
      <w:fldChar w:fldCharType="begin"/>
    </w:r>
    <w:r w:rsidRPr="004F41EB">
      <w:rPr>
        <w:sz w:val="20"/>
      </w:rPr>
      <w:instrText xml:space="preserve"> PAGE  \* Arabic  \* MERGEFORMAT </w:instrText>
    </w:r>
    <w:r w:rsidRPr="004F41EB">
      <w:rPr>
        <w:sz w:val="20"/>
      </w:rPr>
      <w:fldChar w:fldCharType="separate"/>
    </w:r>
    <w:r w:rsidR="003D71D1">
      <w:rPr>
        <w:noProof/>
        <w:sz w:val="20"/>
      </w:rPr>
      <w:t>1</w:t>
    </w:r>
    <w:r w:rsidRPr="004F41EB">
      <w:rPr>
        <w:sz w:val="20"/>
      </w:rPr>
      <w:fldChar w:fldCharType="end"/>
    </w:r>
    <w:r w:rsidRPr="004F41EB">
      <w:rPr>
        <w:sz w:val="20"/>
      </w:rPr>
      <w:t xml:space="preserve"> of </w:t>
    </w:r>
    <w:r w:rsidR="003D71D1">
      <w:rPr>
        <w:noProof/>
        <w:sz w:val="20"/>
      </w:rPr>
      <w:fldChar w:fldCharType="begin"/>
    </w:r>
    <w:r w:rsidR="003D71D1">
      <w:rPr>
        <w:noProof/>
        <w:sz w:val="20"/>
      </w:rPr>
      <w:instrText xml:space="preserve"> NUMPAGES   \* MERGEFORMAT </w:instrText>
    </w:r>
    <w:r w:rsidR="003D71D1">
      <w:rPr>
        <w:noProof/>
        <w:sz w:val="20"/>
      </w:rPr>
      <w:fldChar w:fldCharType="separate"/>
    </w:r>
    <w:r w:rsidR="003D71D1">
      <w:rPr>
        <w:noProof/>
        <w:sz w:val="20"/>
      </w:rPr>
      <w:t>1</w:t>
    </w:r>
    <w:r w:rsidR="003D71D1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B5F7" w14:textId="77777777" w:rsidR="00DD4F5F" w:rsidRDefault="00DD4F5F">
      <w:r>
        <w:separator/>
      </w:r>
    </w:p>
  </w:footnote>
  <w:footnote w:type="continuationSeparator" w:id="0">
    <w:p w14:paraId="5B5C838E" w14:textId="77777777" w:rsidR="00DD4F5F" w:rsidRDefault="00DD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DCC7" w14:textId="77777777" w:rsidR="001B4636" w:rsidRPr="006A32E6" w:rsidRDefault="006A32E6" w:rsidP="006A32E6">
    <w:pPr>
      <w:pStyle w:val="Header"/>
      <w:widowControl/>
      <w:tabs>
        <w:tab w:val="clear" w:pos="4153"/>
        <w:tab w:val="clear" w:pos="8306"/>
        <w:tab w:val="center" w:pos="4513"/>
        <w:tab w:val="right" w:pos="9026"/>
      </w:tabs>
      <w:overflowPunct/>
      <w:autoSpaceDE/>
      <w:autoSpaceDN/>
      <w:adjustRightInd/>
      <w:spacing w:before="240" w:after="480" w:line="240" w:lineRule="auto"/>
      <w:textAlignment w:val="auto"/>
      <w:rPr>
        <w:rFonts w:cstheme="minorHAnsi"/>
        <w:sz w:val="28"/>
        <w:szCs w:val="28"/>
      </w:rPr>
    </w:pPr>
    <w:r w:rsidRPr="006A32E6">
      <w:rPr>
        <w:rFonts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61A04736" wp14:editId="5CD8CDEA">
          <wp:simplePos x="0" y="0"/>
          <wp:positionH relativeFrom="column">
            <wp:posOffset>4575810</wp:posOffset>
          </wp:positionH>
          <wp:positionV relativeFrom="page">
            <wp:posOffset>504825</wp:posOffset>
          </wp:positionV>
          <wp:extent cx="1530350" cy="4235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636" w:rsidRPr="006A32E6">
      <w:rPr>
        <w:rFonts w:cstheme="minorHAnsi"/>
        <w:b/>
        <w:bCs/>
        <w:color w:val="000000"/>
        <w:sz w:val="28"/>
        <w:szCs w:val="28"/>
      </w:rPr>
      <w:t>Alcohol Calculation</w:t>
    </w:r>
    <w:r>
      <w:rPr>
        <w:rFonts w:cstheme="minorHAnsi"/>
        <w:b/>
        <w:bCs/>
        <w:color w:val="000000"/>
        <w:sz w:val="28"/>
        <w:szCs w:val="28"/>
      </w:rPr>
      <w:t xml:space="preserve"> </w:t>
    </w:r>
    <w:r w:rsidR="001B4636" w:rsidRPr="006A32E6">
      <w:rPr>
        <w:rFonts w:cstheme="minorHAnsi"/>
        <w:b/>
        <w:bCs/>
        <w:color w:val="000000"/>
        <w:sz w:val="28"/>
        <w:szCs w:val="28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4E8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058B0"/>
    <w:multiLevelType w:val="hybridMultilevel"/>
    <w:tmpl w:val="5D8AD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43C64"/>
    <w:multiLevelType w:val="hybridMultilevel"/>
    <w:tmpl w:val="F9480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311A1"/>
    <w:multiLevelType w:val="singleLevel"/>
    <w:tmpl w:val="20B078D8"/>
    <w:lvl w:ilvl="0">
      <w:start w:val="1"/>
      <w:numFmt w:val="decimal"/>
      <w:lvlText w:val="%1."/>
      <w:legacy w:legacy="1" w:legacySpace="0" w:legacyIndent="283"/>
      <w:lvlJc w:val="left"/>
      <w:pPr>
        <w:ind w:left="720" w:hanging="283"/>
      </w:pPr>
    </w:lvl>
  </w:abstractNum>
  <w:abstractNum w:abstractNumId="4" w15:restartNumberingAfterBreak="0">
    <w:nsid w:val="683D38B2"/>
    <w:multiLevelType w:val="hybridMultilevel"/>
    <w:tmpl w:val="5D8AD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628629">
    <w:abstractNumId w:val="3"/>
  </w:num>
  <w:num w:numId="2" w16cid:durableId="183378797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3" w16cid:durableId="69068503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4" w16cid:durableId="134246765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5" w16cid:durableId="15553820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6" w16cid:durableId="155412284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7" w16cid:durableId="202867756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8" w16cid:durableId="164188053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9" w16cid:durableId="138721498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10" w16cid:durableId="102899479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11" w16cid:durableId="1379471451">
    <w:abstractNumId w:val="1"/>
  </w:num>
  <w:num w:numId="12" w16cid:durableId="1614827562">
    <w:abstractNumId w:val="0"/>
  </w:num>
  <w:num w:numId="13" w16cid:durableId="664092374">
    <w:abstractNumId w:val="2"/>
  </w:num>
  <w:num w:numId="14" w16cid:durableId="847868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5F"/>
    <w:rsid w:val="00002C3A"/>
    <w:rsid w:val="00045507"/>
    <w:rsid w:val="000677F3"/>
    <w:rsid w:val="000944E6"/>
    <w:rsid w:val="00095918"/>
    <w:rsid w:val="000A29D7"/>
    <w:rsid w:val="000C4817"/>
    <w:rsid w:val="000E016D"/>
    <w:rsid w:val="000E7E24"/>
    <w:rsid w:val="00106797"/>
    <w:rsid w:val="00117D24"/>
    <w:rsid w:val="00131AF8"/>
    <w:rsid w:val="001815B3"/>
    <w:rsid w:val="0019675C"/>
    <w:rsid w:val="001A62EC"/>
    <w:rsid w:val="001A7104"/>
    <w:rsid w:val="001B4636"/>
    <w:rsid w:val="001C1B95"/>
    <w:rsid w:val="001E16BD"/>
    <w:rsid w:val="001F4B7F"/>
    <w:rsid w:val="00200B4B"/>
    <w:rsid w:val="00212EF1"/>
    <w:rsid w:val="002147CD"/>
    <w:rsid w:val="0023541A"/>
    <w:rsid w:val="00240D2F"/>
    <w:rsid w:val="002442E0"/>
    <w:rsid w:val="00257B70"/>
    <w:rsid w:val="0026349D"/>
    <w:rsid w:val="002827D8"/>
    <w:rsid w:val="002B45F3"/>
    <w:rsid w:val="002C2AE3"/>
    <w:rsid w:val="002D3979"/>
    <w:rsid w:val="0034444F"/>
    <w:rsid w:val="00367232"/>
    <w:rsid w:val="00371653"/>
    <w:rsid w:val="00376C6E"/>
    <w:rsid w:val="003853C1"/>
    <w:rsid w:val="003901E2"/>
    <w:rsid w:val="00396D4A"/>
    <w:rsid w:val="003C71C0"/>
    <w:rsid w:val="003D4F06"/>
    <w:rsid w:val="003D71D1"/>
    <w:rsid w:val="003D7E87"/>
    <w:rsid w:val="0040199A"/>
    <w:rsid w:val="004150B9"/>
    <w:rsid w:val="00460950"/>
    <w:rsid w:val="00485B83"/>
    <w:rsid w:val="004A3242"/>
    <w:rsid w:val="004A6815"/>
    <w:rsid w:val="004C4E58"/>
    <w:rsid w:val="004E105A"/>
    <w:rsid w:val="00510523"/>
    <w:rsid w:val="0052338F"/>
    <w:rsid w:val="00532293"/>
    <w:rsid w:val="005804E8"/>
    <w:rsid w:val="005A569E"/>
    <w:rsid w:val="005B738F"/>
    <w:rsid w:val="005E4AB9"/>
    <w:rsid w:val="005F63FD"/>
    <w:rsid w:val="00615CA8"/>
    <w:rsid w:val="00634248"/>
    <w:rsid w:val="00656168"/>
    <w:rsid w:val="006A32E6"/>
    <w:rsid w:val="006B75B2"/>
    <w:rsid w:val="006D7469"/>
    <w:rsid w:val="006E7172"/>
    <w:rsid w:val="00732C60"/>
    <w:rsid w:val="00740994"/>
    <w:rsid w:val="00740A92"/>
    <w:rsid w:val="0075088B"/>
    <w:rsid w:val="00761934"/>
    <w:rsid w:val="007A47C0"/>
    <w:rsid w:val="00813F0F"/>
    <w:rsid w:val="00821EC0"/>
    <w:rsid w:val="008275E6"/>
    <w:rsid w:val="008308F1"/>
    <w:rsid w:val="008A3B69"/>
    <w:rsid w:val="008B668E"/>
    <w:rsid w:val="0090746C"/>
    <w:rsid w:val="0091186C"/>
    <w:rsid w:val="009169D1"/>
    <w:rsid w:val="00944F38"/>
    <w:rsid w:val="00951987"/>
    <w:rsid w:val="009571B5"/>
    <w:rsid w:val="00965476"/>
    <w:rsid w:val="00966382"/>
    <w:rsid w:val="00994533"/>
    <w:rsid w:val="00995AB3"/>
    <w:rsid w:val="009C7101"/>
    <w:rsid w:val="009D1873"/>
    <w:rsid w:val="009D31AD"/>
    <w:rsid w:val="009E5E20"/>
    <w:rsid w:val="009E7CE0"/>
    <w:rsid w:val="00A12683"/>
    <w:rsid w:val="00A250CB"/>
    <w:rsid w:val="00A35A96"/>
    <w:rsid w:val="00A5454B"/>
    <w:rsid w:val="00A60D9A"/>
    <w:rsid w:val="00A62FE1"/>
    <w:rsid w:val="00AD40AF"/>
    <w:rsid w:val="00AE10B7"/>
    <w:rsid w:val="00AF28A0"/>
    <w:rsid w:val="00B3393A"/>
    <w:rsid w:val="00B4628C"/>
    <w:rsid w:val="00B71984"/>
    <w:rsid w:val="00B77C3D"/>
    <w:rsid w:val="00B81B98"/>
    <w:rsid w:val="00BC58EA"/>
    <w:rsid w:val="00C1673A"/>
    <w:rsid w:val="00CC68B6"/>
    <w:rsid w:val="00CF036C"/>
    <w:rsid w:val="00CF265F"/>
    <w:rsid w:val="00CF5578"/>
    <w:rsid w:val="00D0455B"/>
    <w:rsid w:val="00D507D7"/>
    <w:rsid w:val="00D84CF6"/>
    <w:rsid w:val="00DA548B"/>
    <w:rsid w:val="00DB716A"/>
    <w:rsid w:val="00DC3889"/>
    <w:rsid w:val="00DD4F5F"/>
    <w:rsid w:val="00DE05C5"/>
    <w:rsid w:val="00DF22CF"/>
    <w:rsid w:val="00DF5F24"/>
    <w:rsid w:val="00DF6378"/>
    <w:rsid w:val="00DF747B"/>
    <w:rsid w:val="00E259BA"/>
    <w:rsid w:val="00E91EB4"/>
    <w:rsid w:val="00EB644C"/>
    <w:rsid w:val="00EC45C4"/>
    <w:rsid w:val="00F324A2"/>
    <w:rsid w:val="00F364DA"/>
    <w:rsid w:val="00F5528F"/>
    <w:rsid w:val="00F57A2B"/>
    <w:rsid w:val="00F67D0B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44644"/>
  <w15:chartTrackingRefBased/>
  <w15:docId w15:val="{1E2F866F-E2CF-49E8-B098-6EFD84A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10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BodyText"/>
    <w:qFormat/>
    <w:rsid w:val="00510523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510523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BodyText"/>
    <w:qFormat/>
    <w:rsid w:val="00510523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510523"/>
    <w:pPr>
      <w:keepNext/>
      <w:widowControl w:val="0"/>
      <w:tabs>
        <w:tab w:val="left" w:pos="1080"/>
      </w:tabs>
      <w:overflowPunct w:val="0"/>
      <w:autoSpaceDE w:val="0"/>
      <w:autoSpaceDN w:val="0"/>
      <w:adjustRightInd w:val="0"/>
      <w:spacing w:before="240"/>
      <w:textAlignment w:val="baseline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510523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Salutation">
    <w:name w:val="Salutation"/>
    <w:basedOn w:val="Normal"/>
    <w:next w:val="BodyText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rsid w:val="00510523"/>
    <w:pPr>
      <w:widowControl w:val="0"/>
      <w:overflowPunct w:val="0"/>
      <w:autoSpaceDE w:val="0"/>
      <w:autoSpaceDN w:val="0"/>
      <w:adjustRightInd w:val="0"/>
      <w:spacing w:before="240"/>
      <w:jc w:val="both"/>
      <w:textAlignment w:val="baseline"/>
    </w:pPr>
    <w:rPr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lang w:val="x-none"/>
    </w:rPr>
  </w:style>
  <w:style w:type="paragraph" w:styleId="BodyText3">
    <w:name w:val="Body Text 3"/>
    <w:basedOn w:val="BodyTextInde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sid w:val="0051052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nclosure">
    <w:name w:val="Enclosure"/>
    <w:basedOn w:val="Normal"/>
    <w:pPr>
      <w:widowControl w:val="0"/>
      <w:tabs>
        <w:tab w:val="left" w:pos="720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KBCsignature">
    <w:name w:val="KBC signature"/>
    <w:basedOn w:val="BodyText"/>
    <w:next w:val="Enclosure"/>
    <w:pPr>
      <w:tabs>
        <w:tab w:val="left" w:pos="7200"/>
      </w:tabs>
      <w:spacing w:before="1120"/>
    </w:pPr>
  </w:style>
  <w:style w:type="paragraph" w:styleId="Closing">
    <w:name w:val="Closing"/>
    <w:basedOn w:val="Normal"/>
    <w:next w:val="KBCsignature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customStyle="1" w:styleId="Hoursperitem">
    <w:name w:val="Hours per item"/>
    <w:basedOn w:val="BodyTextIndent"/>
    <w:pPr>
      <w:spacing w:before="240" w:after="0"/>
      <w:ind w:left="0"/>
      <w:jc w:val="right"/>
    </w:pPr>
    <w:rPr>
      <w:szCs w:val="20"/>
    </w:rPr>
  </w:style>
  <w:style w:type="paragraph" w:customStyle="1" w:styleId="Hourstext">
    <w:name w:val="Hours text"/>
    <w:basedOn w:val="BodyText"/>
    <w:pPr>
      <w:ind w:right="746"/>
    </w:pPr>
  </w:style>
  <w:style w:type="paragraph" w:customStyle="1" w:styleId="Hourstotal">
    <w:name w:val="Hours total"/>
    <w:basedOn w:val="Hoursperitem"/>
    <w:next w:val="Hoursperitem"/>
    <w:rPr>
      <w:b/>
    </w:rPr>
  </w:style>
  <w:style w:type="paragraph" w:customStyle="1" w:styleId="Ourref">
    <w:name w:val="Our ref"/>
    <w:basedOn w:val="Normal"/>
    <w:next w:val="Normal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customStyle="1" w:styleId="subjectline">
    <w:name w:val="subject line"/>
    <w:basedOn w:val="Normal"/>
    <w:next w:val="BodyText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b/>
      <w:szCs w:val="20"/>
    </w:rPr>
  </w:style>
  <w:style w:type="paragraph" w:customStyle="1" w:styleId="Yourref">
    <w:name w:val="Your ref"/>
    <w:basedOn w:val="Normal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customStyle="1" w:styleId="Addressbody">
    <w:name w:val="Address body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stBodyText3">
    <w:name w:val="Est Body Text 3"/>
    <w:basedOn w:val="BodyText3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0"/>
      <w:ind w:left="0"/>
      <w:jc w:val="both"/>
      <w:textAlignment w:val="baseline"/>
    </w:pPr>
    <w:rPr>
      <w:sz w:val="20"/>
    </w:rPr>
  </w:style>
  <w:style w:type="paragraph" w:styleId="Header">
    <w:name w:val="header"/>
    <w:basedOn w:val="Normal"/>
    <w:link w:val="HeaderChar"/>
    <w:uiPriority w:val="99"/>
    <w:rsid w:val="0051052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Footer">
    <w:name w:val="footer"/>
    <w:basedOn w:val="Normal"/>
    <w:link w:val="FooterChar"/>
    <w:uiPriority w:val="99"/>
    <w:rsid w:val="0051052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stNormal">
    <w:name w:val="Est Normal"/>
    <w:basedOn w:val="Normal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Authorname">
    <w:name w:val="Author name"/>
    <w:basedOn w:val="Normal"/>
    <w:rsid w:val="00510523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  <w:szCs w:val="20"/>
    </w:rPr>
  </w:style>
  <w:style w:type="paragraph" w:customStyle="1" w:styleId="Bulletlist">
    <w:name w:val="Bullet list"/>
    <w:basedOn w:val="BodyText"/>
    <w:rsid w:val="00510523"/>
    <w:pPr>
      <w:tabs>
        <w:tab w:val="left" w:pos="1800"/>
      </w:tabs>
      <w:ind w:left="283" w:hanging="283"/>
      <w:jc w:val="left"/>
    </w:pPr>
  </w:style>
  <w:style w:type="paragraph" w:styleId="Caption">
    <w:name w:val="caption"/>
    <w:basedOn w:val="Normal"/>
    <w:next w:val="Normal"/>
    <w:qFormat/>
    <w:rsid w:val="00510523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Cs w:val="20"/>
    </w:rPr>
  </w:style>
  <w:style w:type="paragraph" w:customStyle="1" w:styleId="CentreNote">
    <w:name w:val="CentreNote"/>
    <w:basedOn w:val="Normal"/>
    <w:rsid w:val="00510523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sz w:val="20"/>
      <w:szCs w:val="20"/>
    </w:rPr>
  </w:style>
  <w:style w:type="paragraph" w:customStyle="1" w:styleId="Comment">
    <w:name w:val="Comment"/>
    <w:basedOn w:val="Normal"/>
    <w:next w:val="Normal"/>
    <w:rsid w:val="00510523"/>
    <w:pPr>
      <w:widowControl w:val="0"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szCs w:val="20"/>
    </w:rPr>
  </w:style>
  <w:style w:type="paragraph" w:customStyle="1" w:styleId="Commentbody">
    <w:name w:val="Comment body"/>
    <w:basedOn w:val="Normal"/>
    <w:rsid w:val="0051052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customStyle="1" w:styleId="Exhibitlist">
    <w:name w:val="Exhibit list"/>
    <w:basedOn w:val="Normal"/>
    <w:rsid w:val="00510523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240"/>
      <w:ind w:left="720"/>
      <w:textAlignment w:val="baseline"/>
    </w:pPr>
    <w:rPr>
      <w:rFonts w:ascii="Courier New" w:hAnsi="Courier New"/>
      <w:sz w:val="20"/>
      <w:szCs w:val="20"/>
    </w:rPr>
  </w:style>
  <w:style w:type="paragraph" w:customStyle="1" w:styleId="FigureLabel">
    <w:name w:val="Figure_Label"/>
    <w:basedOn w:val="BodyText"/>
    <w:rsid w:val="00510523"/>
    <w:pPr>
      <w:jc w:val="center"/>
    </w:pPr>
    <w:rPr>
      <w:b/>
    </w:rPr>
  </w:style>
  <w:style w:type="character" w:styleId="FootnoteReference">
    <w:name w:val="footnote reference"/>
    <w:semiHidden/>
    <w:rsid w:val="00510523"/>
    <w:rPr>
      <w:sz w:val="20"/>
      <w:vertAlign w:val="superscript"/>
    </w:rPr>
  </w:style>
  <w:style w:type="paragraph" w:styleId="FootnoteText">
    <w:name w:val="footnote text"/>
    <w:basedOn w:val="Normal"/>
    <w:semiHidden/>
    <w:rsid w:val="00510523"/>
    <w:pPr>
      <w:widowControl w:val="0"/>
      <w:tabs>
        <w:tab w:val="left" w:pos="187"/>
      </w:tabs>
      <w:overflowPunct w:val="0"/>
      <w:autoSpaceDE w:val="0"/>
      <w:autoSpaceDN w:val="0"/>
      <w:adjustRightInd w:val="0"/>
      <w:spacing w:after="80" w:line="220" w:lineRule="exact"/>
      <w:ind w:left="187" w:hanging="187"/>
      <w:textAlignment w:val="baseline"/>
    </w:pPr>
    <w:rPr>
      <w:sz w:val="18"/>
      <w:szCs w:val="20"/>
    </w:rPr>
  </w:style>
  <w:style w:type="character" w:styleId="Hyperlink">
    <w:name w:val="Hyperlink"/>
    <w:rsid w:val="0051052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240" w:hanging="240"/>
      <w:textAlignment w:val="baseline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480" w:hanging="240"/>
      <w:textAlignment w:val="baseline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720" w:hanging="240"/>
      <w:textAlignment w:val="baseline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960" w:hanging="240"/>
      <w:textAlignment w:val="baseline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1200" w:hanging="240"/>
      <w:textAlignment w:val="baseline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1440" w:hanging="240"/>
      <w:textAlignment w:val="baseline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1680" w:hanging="240"/>
      <w:textAlignment w:val="baseline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1920" w:hanging="240"/>
      <w:textAlignment w:val="baseline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510523"/>
    <w:pPr>
      <w:widowControl w:val="0"/>
      <w:tabs>
        <w:tab w:val="right" w:leader="dot" w:pos="3793"/>
      </w:tabs>
      <w:overflowPunct w:val="0"/>
      <w:autoSpaceDE w:val="0"/>
      <w:autoSpaceDN w:val="0"/>
      <w:adjustRightInd w:val="0"/>
      <w:ind w:left="2160" w:hanging="240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semiHidden/>
    <w:rsid w:val="00510523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Bullet">
    <w:name w:val="List Bullet"/>
    <w:basedOn w:val="List"/>
    <w:autoRedefine/>
    <w:rsid w:val="00510523"/>
    <w:pPr>
      <w:spacing w:before="80"/>
      <w:ind w:left="720" w:hanging="360"/>
      <w:jc w:val="both"/>
    </w:pPr>
  </w:style>
  <w:style w:type="paragraph" w:customStyle="1" w:styleId="NumList">
    <w:name w:val="Num_List"/>
    <w:basedOn w:val="Normal"/>
    <w:rsid w:val="00510523"/>
    <w:pPr>
      <w:widowControl w:val="0"/>
      <w:tabs>
        <w:tab w:val="left" w:pos="810"/>
      </w:tabs>
      <w:overflowPunct w:val="0"/>
      <w:autoSpaceDE w:val="0"/>
      <w:autoSpaceDN w:val="0"/>
      <w:adjustRightInd w:val="0"/>
      <w:spacing w:before="240"/>
      <w:ind w:left="810" w:right="720" w:hanging="360"/>
      <w:jc w:val="both"/>
      <w:textAlignment w:val="baseline"/>
    </w:pPr>
    <w:rPr>
      <w:szCs w:val="20"/>
    </w:rPr>
  </w:style>
  <w:style w:type="paragraph" w:customStyle="1" w:styleId="Numberedlist">
    <w:name w:val="Numbered list"/>
    <w:basedOn w:val="Normal"/>
    <w:rsid w:val="00510523"/>
    <w:pPr>
      <w:widowControl w:val="0"/>
      <w:tabs>
        <w:tab w:val="left" w:pos="2160"/>
        <w:tab w:val="left" w:pos="6480"/>
      </w:tabs>
      <w:overflowPunct w:val="0"/>
      <w:autoSpaceDE w:val="0"/>
      <w:autoSpaceDN w:val="0"/>
      <w:adjustRightInd w:val="0"/>
      <w:spacing w:before="20" w:after="20"/>
      <w:ind w:left="864" w:hanging="432"/>
      <w:jc w:val="both"/>
      <w:textAlignment w:val="baseline"/>
    </w:pPr>
    <w:rPr>
      <w:szCs w:val="20"/>
    </w:rPr>
  </w:style>
  <w:style w:type="paragraph" w:customStyle="1" w:styleId="Opinionbody">
    <w:name w:val="Opinion body"/>
    <w:basedOn w:val="Normal"/>
    <w:next w:val="Normal"/>
    <w:rsid w:val="00510523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i/>
      <w:szCs w:val="20"/>
    </w:rPr>
  </w:style>
  <w:style w:type="character" w:styleId="PageNumber">
    <w:name w:val="page number"/>
    <w:rsid w:val="00510523"/>
    <w:rPr>
      <w:sz w:val="20"/>
    </w:rPr>
  </w:style>
  <w:style w:type="paragraph" w:customStyle="1" w:styleId="Para">
    <w:name w:val="Para"/>
    <w:basedOn w:val="Normal"/>
    <w:rsid w:val="00510523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Cs w:val="20"/>
    </w:rPr>
  </w:style>
  <w:style w:type="paragraph" w:customStyle="1" w:styleId="para0">
    <w:name w:val="para"/>
    <w:basedOn w:val="Normal"/>
    <w:rsid w:val="00510523"/>
    <w:pPr>
      <w:widowControl w:val="0"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aragraph">
    <w:name w:val="Paragraph"/>
    <w:basedOn w:val="Normal"/>
    <w:rsid w:val="00510523"/>
    <w:pPr>
      <w:widowControl w:val="0"/>
      <w:tabs>
        <w:tab w:val="left" w:pos="1620"/>
      </w:tabs>
      <w:overflowPunct w:val="0"/>
      <w:autoSpaceDE w:val="0"/>
      <w:autoSpaceDN w:val="0"/>
      <w:adjustRightInd w:val="0"/>
      <w:spacing w:before="80" w:after="80"/>
      <w:ind w:left="1080" w:hanging="540"/>
      <w:jc w:val="both"/>
      <w:textAlignment w:val="baseline"/>
    </w:pPr>
    <w:rPr>
      <w:szCs w:val="20"/>
    </w:rPr>
  </w:style>
  <w:style w:type="paragraph" w:customStyle="1" w:styleId="Photo-landscape">
    <w:name w:val="Photo-landscape"/>
    <w:basedOn w:val="BodyText"/>
    <w:rsid w:val="00510523"/>
    <w:pPr>
      <w:spacing w:before="5760"/>
      <w:jc w:val="center"/>
    </w:pPr>
    <w:rPr>
      <w:b/>
    </w:rPr>
  </w:style>
  <w:style w:type="paragraph" w:customStyle="1" w:styleId="PQ">
    <w:name w:val="PQ"/>
    <w:basedOn w:val="Heading4"/>
    <w:rsid w:val="00510523"/>
    <w:pPr>
      <w:widowControl/>
      <w:spacing w:before="120" w:after="120"/>
    </w:pPr>
    <w:rPr>
      <w:rFonts w:ascii="Times New Roman" w:hAnsi="Times New Roman"/>
      <w:b w:val="0"/>
      <w:sz w:val="24"/>
    </w:rPr>
  </w:style>
  <w:style w:type="paragraph" w:customStyle="1" w:styleId="PQlist">
    <w:name w:val="PQ list"/>
    <w:basedOn w:val="List"/>
    <w:rsid w:val="00510523"/>
    <w:pPr>
      <w:tabs>
        <w:tab w:val="left" w:pos="717"/>
      </w:tabs>
      <w:spacing w:before="120"/>
      <w:ind w:left="717" w:hanging="360"/>
    </w:pPr>
  </w:style>
  <w:style w:type="paragraph" w:customStyle="1" w:styleId="QouteSubParagraph">
    <w:name w:val="QouteSubParagraph"/>
    <w:basedOn w:val="Paragraph"/>
    <w:rsid w:val="00510523"/>
    <w:pPr>
      <w:tabs>
        <w:tab w:val="clear" w:pos="1620"/>
        <w:tab w:val="left" w:pos="2700"/>
      </w:tabs>
      <w:ind w:left="2160"/>
    </w:pPr>
  </w:style>
  <w:style w:type="paragraph" w:customStyle="1" w:styleId="Qualitystatement">
    <w:name w:val="Quality statement"/>
    <w:basedOn w:val="Heading4"/>
    <w:rsid w:val="00510523"/>
    <w:pPr>
      <w:widowControl/>
      <w:spacing w:before="1200"/>
    </w:pPr>
  </w:style>
  <w:style w:type="paragraph" w:styleId="Quote">
    <w:name w:val="Quote"/>
    <w:basedOn w:val="Para"/>
    <w:qFormat/>
    <w:rsid w:val="00510523"/>
    <w:pPr>
      <w:spacing w:before="240" w:after="0"/>
      <w:ind w:left="720"/>
      <w:jc w:val="left"/>
    </w:pPr>
    <w:rPr>
      <w:rFonts w:ascii="Courier New" w:hAnsi="Courier New"/>
      <w:sz w:val="20"/>
    </w:rPr>
  </w:style>
  <w:style w:type="paragraph" w:customStyle="1" w:styleId="Solicitor">
    <w:name w:val="Solicitor"/>
    <w:basedOn w:val="Normal"/>
    <w:rsid w:val="00510523"/>
    <w:pPr>
      <w:widowControl w:val="0"/>
      <w:tabs>
        <w:tab w:val="left" w:pos="2160"/>
      </w:tabs>
      <w:overflowPunct w:val="0"/>
      <w:autoSpaceDE w:val="0"/>
      <w:autoSpaceDN w:val="0"/>
      <w:adjustRightInd w:val="0"/>
      <w:spacing w:before="4000"/>
      <w:textAlignment w:val="baseline"/>
    </w:pPr>
    <w:rPr>
      <w:szCs w:val="20"/>
    </w:rPr>
  </w:style>
  <w:style w:type="paragraph" w:customStyle="1" w:styleId="SubSection">
    <w:name w:val="SubSection"/>
    <w:basedOn w:val="Normal"/>
    <w:rsid w:val="00510523"/>
    <w:pPr>
      <w:widowControl w:val="0"/>
      <w:tabs>
        <w:tab w:val="left" w:pos="540"/>
        <w:tab w:val="left" w:pos="1080"/>
        <w:tab w:val="left" w:pos="1620"/>
      </w:tabs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Cs w:val="20"/>
    </w:rPr>
  </w:style>
  <w:style w:type="paragraph" w:styleId="Subtitle">
    <w:name w:val="Subtitle"/>
    <w:basedOn w:val="Normal"/>
    <w:qFormat/>
    <w:rsid w:val="00510523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i/>
      <w:sz w:val="44"/>
      <w:szCs w:val="20"/>
    </w:rPr>
  </w:style>
  <w:style w:type="paragraph" w:styleId="TableofFigures">
    <w:name w:val="table of figures"/>
    <w:basedOn w:val="Normal"/>
    <w:next w:val="Normal"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Title">
    <w:name w:val="Title"/>
    <w:basedOn w:val="Normal"/>
    <w:qFormat/>
    <w:rsid w:val="00510523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sz w:val="36"/>
      <w:szCs w:val="20"/>
    </w:rPr>
  </w:style>
  <w:style w:type="paragraph" w:styleId="TOC1">
    <w:name w:val="toc 1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1200"/>
      <w:textAlignment w:val="baseline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1440"/>
      <w:textAlignment w:val="baseline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1680"/>
      <w:textAlignment w:val="baseline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510523"/>
    <w:pPr>
      <w:widowControl w:val="0"/>
      <w:tabs>
        <w:tab w:val="right" w:leader="dot" w:pos="9029"/>
      </w:tabs>
      <w:overflowPunct w:val="0"/>
      <w:autoSpaceDE w:val="0"/>
      <w:autoSpaceDN w:val="0"/>
      <w:adjustRightInd w:val="0"/>
      <w:ind w:left="1920"/>
      <w:textAlignment w:val="baseline"/>
    </w:pPr>
    <w:rPr>
      <w:szCs w:val="20"/>
    </w:rPr>
  </w:style>
  <w:style w:type="paragraph" w:customStyle="1" w:styleId="Validator">
    <w:name w:val="Validator"/>
    <w:basedOn w:val="Normal"/>
    <w:rsid w:val="00510523"/>
    <w:pPr>
      <w:widowControl w:val="0"/>
      <w:tabs>
        <w:tab w:val="left" w:pos="2160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</w:rPr>
  </w:style>
  <w:style w:type="character" w:customStyle="1" w:styleId="BodyTextIndentChar">
    <w:name w:val="Body Text Indent Char"/>
    <w:link w:val="BodyTextIndent"/>
    <w:rsid w:val="00257B70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F4B7F"/>
    <w:rPr>
      <w:rFonts w:ascii="Calibri" w:eastAsia="Calibri" w:hAnsi="Calibri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016D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0E016D"/>
    <w:rPr>
      <w:rFonts w:ascii="Calibri" w:eastAsia="Calibri" w:hAnsi="Calibri"/>
      <w:lang w:eastAsia="en-US"/>
    </w:rPr>
  </w:style>
  <w:style w:type="character" w:customStyle="1" w:styleId="CommentSubjectChar">
    <w:name w:val="Comment Subject Char"/>
    <w:link w:val="CommentSubject"/>
    <w:rsid w:val="000E016D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0E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016D"/>
    <w:rPr>
      <w:rFonts w:ascii="Segoe UI" w:eastAsia="Calibri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19675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19675C"/>
    <w:rPr>
      <w:rFonts w:ascii="Arial" w:eastAsia="Calibri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19675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19675C"/>
    <w:rPr>
      <w:rFonts w:ascii="Arial" w:eastAsia="Calibri" w:hAnsi="Arial" w:cs="Arial"/>
      <w:vanish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91EB4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unhideWhenUsed/>
    <w:rsid w:val="00B7198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B4636"/>
    <w:rPr>
      <w:rFonts w:asciiTheme="minorHAnsi" w:eastAsiaTheme="minorHAnsi" w:hAnsiTheme="minorHAnsi" w:cstheme="minorBidi"/>
      <w:sz w:val="22"/>
      <w:lang w:eastAsia="en-US"/>
    </w:rPr>
  </w:style>
  <w:style w:type="table" w:styleId="TableGrid">
    <w:name w:val="Table Grid"/>
    <w:basedOn w:val="TableNormal"/>
    <w:uiPriority w:val="39"/>
    <w:rsid w:val="001B46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B4636"/>
    <w:rPr>
      <w:rFonts w:ascii="Arial" w:eastAsiaTheme="minorHAnsi" w:hAnsi="Arial" w:cstheme="minorBidi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kbc@keithborer.co.uk.cjsm.net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mailto:kbc@keithborer.co.uk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bc.local\core\Livejobs\Quality\Quality%20Records\Templates%20and%20Blank%20Forms\ALC001-Alcohol%20Calculation%20Questionnai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ALC001-Alcohol Calculation Questionnaire</Template>
  <TotalTime>1</TotalTime>
  <Pages>1</Pages>
  <Words>149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Keith Borer Consultants</Company>
  <LinksUpToDate>false</LinksUpToDate>
  <CharactersWithSpaces>1753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mailto:kbc@keithborer.co.uk.cjsm.net</vt:lpwstr>
      </vt:variant>
      <vt:variant>
        <vt:lpwstr/>
      </vt:variant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mailto:kbc@keithborer.co.uk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>216 DD report</dc:subject>
  <dc:creator>Alison O'Neill</dc:creator>
  <cp:keywords/>
  <cp:lastModifiedBy>Alison O'Neill</cp:lastModifiedBy>
  <cp:revision>1</cp:revision>
  <cp:lastPrinted>2022-03-02T12:28:00Z</cp:lastPrinted>
  <dcterms:created xsi:type="dcterms:W3CDTF">2024-06-20T11:12:00Z</dcterms:created>
  <dcterms:modified xsi:type="dcterms:W3CDTF">2024-06-20T11:13:00Z</dcterms:modified>
</cp:coreProperties>
</file>